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D05DD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4F3FEE0E" w:rsidR="00322300" w:rsidRPr="00D05DDB" w:rsidRDefault="00322300" w:rsidP="00D05DDB">
            <w:pPr>
              <w:spacing w:before="60"/>
              <w:ind w:right="125"/>
              <w:rPr>
                <w:rFonts w:ascii="Book Antiqua" w:hAnsi="Book Antiqua" w:cs="Arial"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>της</w:t>
            </w:r>
            <w:r w:rsidR="00D05DDB" w:rsidRPr="00D05DDB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05DDB">
              <w:rPr>
                <w:rFonts w:ascii="Book Antiqua" w:hAnsi="Book Antiqua" w:cs="Arial"/>
                <w:sz w:val="20"/>
                <w:szCs w:val="20"/>
              </w:rPr>
              <w:t>από 12/04/2022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  Τεχνικής Έκθεσης 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για την </w:t>
            </w:r>
            <w:r w:rsidR="00D05DDB">
              <w:t>«</w:t>
            </w:r>
            <w:r w:rsidR="00D05DDB" w:rsidRPr="00D05DDB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05DDB">
              <w:rPr>
                <w:rFonts w:ascii="Book Antiqua" w:hAnsi="Book Antiqua" w:cs="Arial"/>
                <w:sz w:val="20"/>
                <w:szCs w:val="20"/>
              </w:rPr>
              <w:t>Προμήθεια Καρτών Ε</w:t>
            </w:r>
            <w:bookmarkStart w:id="0" w:name="_GoBack"/>
            <w:bookmarkEnd w:id="0"/>
            <w:r w:rsidR="00D05DDB" w:rsidRPr="00D05DDB">
              <w:rPr>
                <w:rFonts w:ascii="Book Antiqua" w:hAnsi="Book Antiqua" w:cs="Arial"/>
                <w:sz w:val="20"/>
                <w:szCs w:val="20"/>
              </w:rPr>
              <w:t xml:space="preserve">λεγχόμενης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0F030B9A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05DDB" w:rsidRPr="00D05DDB">
              <w:rPr>
                <w:rFonts w:ascii="Book Antiqua" w:hAnsi="Book Antiqua" w:cs="Arial"/>
                <w:sz w:val="20"/>
                <w:szCs w:val="20"/>
              </w:rPr>
              <w:t>Σ</w:t>
            </w:r>
            <w:r w:rsidR="00D05DDB" w:rsidRPr="00D05DDB">
              <w:rPr>
                <w:rFonts w:ascii="Book Antiqua" w:hAnsi="Book Antiqua" w:cs="Arial"/>
                <w:sz w:val="20"/>
                <w:szCs w:val="20"/>
              </w:rPr>
              <w:t>τάθμευσης</w:t>
            </w:r>
            <w:r w:rsidR="00D05DDB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05DDB">
              <w:t>»</w:t>
            </w:r>
            <w:r w:rsidR="00D05DDB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D05DDB"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="00D05DDB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1341FBF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322300">
        <w:rPr>
          <w:sz w:val="16"/>
        </w:rPr>
        <w:t>/</w:t>
      </w:r>
      <w:r w:rsidR="003C6426">
        <w:rPr>
          <w:sz w:val="16"/>
        </w:rPr>
        <w:t xml:space="preserve"> /2022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C642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B573C6"/>
    <w:rsid w:val="00C1579C"/>
    <w:rsid w:val="00D05DDB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218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zervoudi maria</cp:lastModifiedBy>
  <cp:revision>10</cp:revision>
  <cp:lastPrinted>2021-12-06T06:06:00Z</cp:lastPrinted>
  <dcterms:created xsi:type="dcterms:W3CDTF">2021-01-25T09:17:00Z</dcterms:created>
  <dcterms:modified xsi:type="dcterms:W3CDTF">2022-05-23T06:21:00Z</dcterms:modified>
</cp:coreProperties>
</file>